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1E" w:rsidRPr="00E53836" w:rsidRDefault="007C291E" w:rsidP="003E57D3">
      <w:pPr>
        <w:ind w:left="-900" w:right="-185" w:firstLine="360"/>
        <w:jc w:val="center"/>
        <w:rPr>
          <w:sz w:val="16"/>
          <w:szCs w:val="16"/>
        </w:rPr>
      </w:pPr>
      <w:r w:rsidRPr="00E53836">
        <w:rPr>
          <w:sz w:val="16"/>
          <w:szCs w:val="16"/>
        </w:rPr>
        <w:t>ИНФОРМАЦИОННОЕ СООБЩЕНИЕ О ПРОВЕДЕНИИ ОТКРЫТОГО АУКЦИОНА</w:t>
      </w:r>
    </w:p>
    <w:p w:rsidR="007C291E" w:rsidRPr="00E53836" w:rsidRDefault="007C291E" w:rsidP="003E57D3">
      <w:pPr>
        <w:ind w:left="-900" w:right="-185" w:firstLine="360"/>
        <w:jc w:val="center"/>
        <w:rPr>
          <w:sz w:val="16"/>
          <w:szCs w:val="16"/>
        </w:rPr>
      </w:pPr>
    </w:p>
    <w:p w:rsidR="007C291E" w:rsidRPr="00E53836" w:rsidRDefault="007C291E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>ОАО «Центр развития земельных отношений Республики Татарстан» во исполнение распоряжени</w:t>
      </w:r>
      <w:r>
        <w:rPr>
          <w:sz w:val="16"/>
          <w:szCs w:val="16"/>
        </w:rPr>
        <w:t xml:space="preserve">й Палаты имущественных и земельных отношений </w:t>
      </w:r>
      <w:r w:rsidRPr="00E53836">
        <w:rPr>
          <w:sz w:val="16"/>
          <w:szCs w:val="16"/>
        </w:rPr>
        <w:t xml:space="preserve"> Сармановского муниципального района РТ от 21 декабря 2011 г. № 1299</w:t>
      </w:r>
      <w:r>
        <w:rPr>
          <w:sz w:val="16"/>
          <w:szCs w:val="16"/>
        </w:rPr>
        <w:t xml:space="preserve">, </w:t>
      </w:r>
      <w:r w:rsidRPr="00E53836">
        <w:rPr>
          <w:sz w:val="16"/>
          <w:szCs w:val="16"/>
        </w:rPr>
        <w:t xml:space="preserve">от 21 декабря 2011 г. № </w:t>
      </w:r>
      <w:r>
        <w:rPr>
          <w:sz w:val="16"/>
          <w:szCs w:val="16"/>
        </w:rPr>
        <w:t>1300</w:t>
      </w:r>
      <w:r w:rsidRPr="00E53836">
        <w:rPr>
          <w:sz w:val="16"/>
          <w:szCs w:val="16"/>
        </w:rPr>
        <w:t xml:space="preserve"> проводит </w:t>
      </w:r>
      <w:r>
        <w:rPr>
          <w:sz w:val="16"/>
          <w:szCs w:val="16"/>
        </w:rPr>
        <w:t xml:space="preserve"> 17 февраля </w:t>
      </w:r>
      <w:r w:rsidRPr="00E53836">
        <w:rPr>
          <w:sz w:val="16"/>
          <w:szCs w:val="16"/>
        </w:rPr>
        <w:t xml:space="preserve">2012 г. в 11.00 по адресу: РТ, Сармановский муниципальный район, </w:t>
      </w:r>
      <w:r>
        <w:rPr>
          <w:sz w:val="16"/>
          <w:szCs w:val="16"/>
        </w:rPr>
        <w:t>с</w:t>
      </w:r>
      <w:r w:rsidRPr="00E53836">
        <w:rPr>
          <w:sz w:val="16"/>
          <w:szCs w:val="16"/>
        </w:rPr>
        <w:t>.Сарманово открытые аукционные торги по продаже в собственность и права на заключение договора аренды земельных участков, расположенных на территории Сармановского муниципального района РТ, государственная собственность на которые не разграничена, общей площадью  46611 кв.м.</w:t>
      </w:r>
    </w:p>
    <w:p w:rsidR="007C291E" w:rsidRPr="00E53836" w:rsidRDefault="007C291E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№1</w:t>
      </w:r>
      <w:r w:rsidRPr="00E53836">
        <w:rPr>
          <w:sz w:val="16"/>
          <w:szCs w:val="16"/>
        </w:rPr>
        <w:t xml:space="preserve">: Земельный участок с кадастровым номером  16:36:200301:119, площадью 1190 кв.м, расположенный по адресу: Республика Татарстан, Сармановский муниципальный район, муниципальное образование «пгт Джалиль», д. Кызыл Бакча, ул. Кызыл Бакча д.40,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Начальная цена – </w:t>
      </w:r>
      <w:r w:rsidRPr="00E53836">
        <w:rPr>
          <w:color w:val="000000"/>
          <w:sz w:val="16"/>
          <w:szCs w:val="16"/>
        </w:rPr>
        <w:t>56942</w:t>
      </w:r>
      <w:r w:rsidRPr="00E53836">
        <w:rPr>
          <w:sz w:val="16"/>
          <w:szCs w:val="16"/>
        </w:rPr>
        <w:t xml:space="preserve"> руб. Шаг аукциона –  </w:t>
      </w:r>
      <w:r w:rsidRPr="00E53836">
        <w:rPr>
          <w:color w:val="000000"/>
          <w:sz w:val="16"/>
          <w:szCs w:val="16"/>
        </w:rPr>
        <w:t xml:space="preserve">1708,26 </w:t>
      </w:r>
      <w:r w:rsidRPr="00E53836">
        <w:rPr>
          <w:sz w:val="16"/>
          <w:szCs w:val="16"/>
        </w:rPr>
        <w:t xml:space="preserve">руб. Размер задатка по 1 Лоту – </w:t>
      </w:r>
      <w:r w:rsidRPr="00E53836">
        <w:rPr>
          <w:color w:val="000000"/>
          <w:sz w:val="16"/>
          <w:szCs w:val="16"/>
        </w:rPr>
        <w:t>11388,4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№2</w:t>
      </w:r>
      <w:r w:rsidRPr="00E53836">
        <w:rPr>
          <w:sz w:val="16"/>
          <w:szCs w:val="16"/>
        </w:rPr>
        <w:t>: Земельный участок с кадастровым номером  16:36:200301:116, площадью 1939 кв.м, расположенный по адресу: Республика Татарстан, Сармановский муниципальный район, муниципальное образование «пгт Джалиль», д. Кызыл Бакча, ул. Кызыл Бакча д.44,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Начальная цена –</w:t>
      </w:r>
      <w:r>
        <w:rPr>
          <w:sz w:val="16"/>
          <w:szCs w:val="16"/>
        </w:rPr>
        <w:t xml:space="preserve"> </w:t>
      </w:r>
      <w:r w:rsidRPr="00E53836">
        <w:rPr>
          <w:color w:val="000000"/>
          <w:sz w:val="16"/>
          <w:szCs w:val="16"/>
        </w:rPr>
        <w:t xml:space="preserve">92781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2783,43 </w:t>
      </w:r>
      <w:r w:rsidRPr="00E53836">
        <w:rPr>
          <w:sz w:val="16"/>
          <w:szCs w:val="16"/>
        </w:rPr>
        <w:t xml:space="preserve">руб. Размер задатка по 2 Лоту – </w:t>
      </w:r>
      <w:r w:rsidRPr="00E53836">
        <w:rPr>
          <w:color w:val="000000"/>
          <w:sz w:val="16"/>
          <w:szCs w:val="16"/>
        </w:rPr>
        <w:t>18556,2</w:t>
      </w:r>
      <w:r w:rsidRPr="00E53836">
        <w:rPr>
          <w:sz w:val="16"/>
          <w:szCs w:val="16"/>
        </w:rPr>
        <w:t xml:space="preserve"> руб. </w:t>
      </w:r>
    </w:p>
    <w:p w:rsidR="007C291E" w:rsidRPr="00E53836" w:rsidRDefault="007C291E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№3</w:t>
      </w:r>
      <w:r w:rsidRPr="00E53836">
        <w:rPr>
          <w:sz w:val="16"/>
          <w:szCs w:val="16"/>
        </w:rPr>
        <w:t>: Земельный участок с кадастровым номером  16:36:200301:114, площадью 1938 кв.м, расположенный по адресу: Республика Татарстан, Сармановский муниципальный район, муниципальное образование «пгт Джалиль», д. Кызыл Бакча, ул. Кызыл Бакча д.45,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92733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2781,99 </w:t>
      </w:r>
      <w:r w:rsidRPr="00E53836">
        <w:rPr>
          <w:sz w:val="16"/>
          <w:szCs w:val="16"/>
        </w:rPr>
        <w:t xml:space="preserve">руб. Размер задатка по 3 Лоту – </w:t>
      </w:r>
      <w:r w:rsidRPr="00E53836">
        <w:rPr>
          <w:color w:val="000000"/>
          <w:sz w:val="16"/>
          <w:szCs w:val="16"/>
        </w:rPr>
        <w:t>18546,6</w:t>
      </w:r>
      <w:r w:rsidRPr="00E53836">
        <w:rPr>
          <w:sz w:val="16"/>
          <w:szCs w:val="16"/>
        </w:rPr>
        <w:t xml:space="preserve"> руб. </w:t>
      </w:r>
    </w:p>
    <w:p w:rsidR="007C291E" w:rsidRPr="00E53836" w:rsidRDefault="007C291E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№4</w:t>
      </w:r>
      <w:r w:rsidRPr="00E53836">
        <w:rPr>
          <w:sz w:val="16"/>
          <w:szCs w:val="16"/>
        </w:rPr>
        <w:t>: Земельный участок с кадастровым номером  16:36:200301:121, площадью 1938 кв.м, расположенный по адресу: Республика Татарстан, Сармановский муниципальный район, муниципальное образование «пгт Джалиль», д. Кызыл Бакча, ул. Кызыл Бакча д.46,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92733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2781,99 </w:t>
      </w:r>
      <w:r w:rsidRPr="00E53836">
        <w:rPr>
          <w:sz w:val="16"/>
          <w:szCs w:val="16"/>
        </w:rPr>
        <w:t xml:space="preserve">руб. Размер задатка по 4 Лоту – </w:t>
      </w:r>
      <w:r w:rsidRPr="00E53836">
        <w:rPr>
          <w:color w:val="000000"/>
          <w:sz w:val="16"/>
          <w:szCs w:val="16"/>
        </w:rPr>
        <w:t>18546,6</w:t>
      </w:r>
      <w:r w:rsidRPr="00E53836">
        <w:rPr>
          <w:sz w:val="16"/>
          <w:szCs w:val="16"/>
        </w:rPr>
        <w:t xml:space="preserve"> руб. </w:t>
      </w:r>
    </w:p>
    <w:p w:rsidR="007C291E" w:rsidRPr="00E53836" w:rsidRDefault="007C291E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№5</w:t>
      </w:r>
      <w:r w:rsidRPr="00E53836">
        <w:rPr>
          <w:sz w:val="16"/>
          <w:szCs w:val="16"/>
        </w:rPr>
        <w:t>: Земельный участок с кадастровым номером  16:36:200301:117, площадью 1939 кв.м, расположенный по адресу: Республика Татарстан, Сармановский муниципальный район, муниципальное образование «пгт Джалиль», д. Кызыл Бакча, ул. Кызыл Бакча д.47,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92781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2783,43 </w:t>
      </w:r>
      <w:r w:rsidRPr="00E53836">
        <w:rPr>
          <w:sz w:val="16"/>
          <w:szCs w:val="16"/>
        </w:rPr>
        <w:t xml:space="preserve">руб. Размер задатка по 5 Лоту – </w:t>
      </w:r>
      <w:r w:rsidRPr="00E53836">
        <w:rPr>
          <w:color w:val="000000"/>
          <w:sz w:val="16"/>
          <w:szCs w:val="16"/>
        </w:rPr>
        <w:t>18556,2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№6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16:36:200108:651</w:t>
      </w:r>
      <w:r w:rsidRPr="00E53836">
        <w:rPr>
          <w:sz w:val="16"/>
          <w:szCs w:val="16"/>
        </w:rPr>
        <w:t>, площадью 1216 кв.м, расположенный по адресу: Республика Татарстан, Сармановский муниципальный район, муниципальное образование «пгт Джалиль», пгт Джалиль, ул. Родниковая д.23,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81958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2458,74 </w:t>
      </w:r>
      <w:r w:rsidRPr="00E53836">
        <w:rPr>
          <w:sz w:val="16"/>
          <w:szCs w:val="16"/>
        </w:rPr>
        <w:t xml:space="preserve">руб. Размер задатка по 6 Лоту – </w:t>
      </w:r>
      <w:r w:rsidRPr="00E53836">
        <w:rPr>
          <w:color w:val="000000"/>
          <w:sz w:val="16"/>
          <w:szCs w:val="16"/>
        </w:rPr>
        <w:t>16391,6</w:t>
      </w:r>
      <w:r w:rsidRPr="00E53836">
        <w:rPr>
          <w:sz w:val="16"/>
          <w:szCs w:val="16"/>
        </w:rPr>
        <w:t xml:space="preserve"> руб. </w:t>
      </w:r>
    </w:p>
    <w:p w:rsidR="007C291E" w:rsidRPr="00E53836" w:rsidRDefault="007C291E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№7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16:36:200108:649</w:t>
      </w:r>
      <w:r w:rsidRPr="00E53836">
        <w:rPr>
          <w:sz w:val="16"/>
          <w:szCs w:val="16"/>
        </w:rPr>
        <w:t>, площадью 1213 кв.м, расположенный по адресу: Республика Татарстан, Сармановский муниципальный район, муниципальное образование «пгт Джалиль», пгт Джалиль, ул. Родниковая д.25,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81756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2452,68 </w:t>
      </w:r>
      <w:r w:rsidRPr="00E53836">
        <w:rPr>
          <w:sz w:val="16"/>
          <w:szCs w:val="16"/>
        </w:rPr>
        <w:t xml:space="preserve">руб. Размер задатка по 7 Лоту – </w:t>
      </w:r>
      <w:r w:rsidRPr="00E53836">
        <w:rPr>
          <w:color w:val="000000"/>
          <w:sz w:val="16"/>
          <w:szCs w:val="16"/>
        </w:rPr>
        <w:t>16351,2</w:t>
      </w:r>
      <w:r w:rsidRPr="00E53836">
        <w:rPr>
          <w:sz w:val="16"/>
          <w:szCs w:val="16"/>
        </w:rPr>
        <w:t xml:space="preserve"> руб. </w:t>
      </w:r>
    </w:p>
    <w:p w:rsidR="007C291E" w:rsidRPr="00E53836" w:rsidRDefault="007C291E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№8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16:36:200108:648</w:t>
      </w:r>
      <w:r w:rsidRPr="00E53836">
        <w:rPr>
          <w:sz w:val="16"/>
          <w:szCs w:val="16"/>
        </w:rPr>
        <w:t>, площадью 1123 кв.м, расположенный по адресу: Республика Татарстан, Сармановский муниципальный район, муниципальное образование «пгт Джалиль», пгт Джалиль, ул. Родниковая д.28,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75690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2270,7 </w:t>
      </w:r>
      <w:r w:rsidRPr="00E53836">
        <w:rPr>
          <w:sz w:val="16"/>
          <w:szCs w:val="16"/>
        </w:rPr>
        <w:t xml:space="preserve">руб. Размер задатка по 8 Лоту – </w:t>
      </w:r>
      <w:r w:rsidRPr="00E53836">
        <w:rPr>
          <w:color w:val="000000"/>
          <w:sz w:val="16"/>
          <w:szCs w:val="16"/>
        </w:rPr>
        <w:t>15138</w:t>
      </w:r>
      <w:r w:rsidRPr="00E53836">
        <w:rPr>
          <w:sz w:val="16"/>
          <w:szCs w:val="16"/>
        </w:rPr>
        <w:t xml:space="preserve"> руб. </w:t>
      </w:r>
    </w:p>
    <w:p w:rsidR="007C291E" w:rsidRPr="00E53836" w:rsidRDefault="007C291E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№9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16:36:200108:650</w:t>
      </w:r>
      <w:r w:rsidRPr="00E53836">
        <w:rPr>
          <w:sz w:val="16"/>
          <w:szCs w:val="16"/>
        </w:rPr>
        <w:t>, площадью 1326 кв.м, расположенный по адресу: Республика Татарстан, Сармановский муниципальный район, муниципальное образование «пгт Джалиль», пгт Джалиль, ул. Родниковая д.30,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89372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2681,16 </w:t>
      </w:r>
      <w:r w:rsidRPr="00E53836">
        <w:rPr>
          <w:sz w:val="16"/>
          <w:szCs w:val="16"/>
        </w:rPr>
        <w:t xml:space="preserve">руб. Размер задатка по 9 Лоту – </w:t>
      </w:r>
      <w:r w:rsidRPr="00E53836">
        <w:rPr>
          <w:color w:val="000000"/>
          <w:sz w:val="16"/>
          <w:szCs w:val="16"/>
        </w:rPr>
        <w:t>17874,4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№10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16:36:200108:652</w:t>
      </w:r>
      <w:r w:rsidRPr="00E53836">
        <w:rPr>
          <w:sz w:val="16"/>
          <w:szCs w:val="16"/>
        </w:rPr>
        <w:t>, площадью 1326 кв.м, расположенный по адресу: Республика Татарстан, Сармановский муниципальный район, муниципальное образование «пгт Джалиль», пгт Джалиль, ул.Нижняя д.24,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82228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2466,84 </w:t>
      </w:r>
      <w:r w:rsidRPr="00E53836">
        <w:rPr>
          <w:sz w:val="16"/>
          <w:szCs w:val="16"/>
        </w:rPr>
        <w:t xml:space="preserve">руб. Размер задатка по 10 Лоту – </w:t>
      </w:r>
      <w:r w:rsidRPr="00E53836">
        <w:rPr>
          <w:color w:val="000000"/>
          <w:sz w:val="16"/>
          <w:szCs w:val="16"/>
        </w:rPr>
        <w:t>16445,6</w:t>
      </w:r>
      <w:r w:rsidRPr="00E53836">
        <w:rPr>
          <w:sz w:val="16"/>
          <w:szCs w:val="16"/>
        </w:rPr>
        <w:t xml:space="preserve"> руб. </w:t>
      </w:r>
    </w:p>
    <w:p w:rsidR="007C291E" w:rsidRPr="00E53836" w:rsidRDefault="007C291E" w:rsidP="000E432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№11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16:36:200108:653</w:t>
      </w:r>
      <w:r w:rsidRPr="00E53836">
        <w:rPr>
          <w:sz w:val="16"/>
          <w:szCs w:val="16"/>
        </w:rPr>
        <w:t xml:space="preserve">, площадью </w:t>
      </w:r>
      <w:r w:rsidRPr="00F928FB">
        <w:rPr>
          <w:sz w:val="16"/>
          <w:szCs w:val="16"/>
        </w:rPr>
        <w:t>1210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муниципальное образование «пгт Джалиль», пгт Джалиль, ул. Нижняя д.26,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81352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2440,56 </w:t>
      </w:r>
      <w:r w:rsidRPr="00E53836">
        <w:rPr>
          <w:sz w:val="16"/>
          <w:szCs w:val="16"/>
        </w:rPr>
        <w:t xml:space="preserve">руб. Размер задатка по 11 Лоту – </w:t>
      </w:r>
      <w:r w:rsidRPr="00E53836">
        <w:rPr>
          <w:color w:val="000000"/>
          <w:sz w:val="16"/>
          <w:szCs w:val="16"/>
        </w:rPr>
        <w:t>16270,4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№12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16:36:020124:505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1380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д.90,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72505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2175,15 </w:t>
      </w:r>
      <w:r w:rsidRPr="00E53836">
        <w:rPr>
          <w:sz w:val="16"/>
          <w:szCs w:val="16"/>
        </w:rPr>
        <w:t xml:space="preserve">руб. Размер задатка по 12 Лоту – </w:t>
      </w:r>
      <w:r w:rsidRPr="00E53836">
        <w:rPr>
          <w:color w:val="000000"/>
          <w:sz w:val="16"/>
          <w:szCs w:val="16"/>
        </w:rPr>
        <w:t>14501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color w:val="000000"/>
          <w:sz w:val="16"/>
          <w:szCs w:val="16"/>
        </w:rPr>
      </w:pPr>
      <w:r w:rsidRPr="00E53836">
        <w:rPr>
          <w:b/>
          <w:bCs/>
          <w:sz w:val="16"/>
          <w:szCs w:val="16"/>
        </w:rPr>
        <w:t>Лот №13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16:36:020124:499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1347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д.84,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70771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2123,13 </w:t>
      </w:r>
      <w:r w:rsidRPr="00E53836">
        <w:rPr>
          <w:sz w:val="16"/>
          <w:szCs w:val="16"/>
        </w:rPr>
        <w:t xml:space="preserve">руб. Размер задатка по 13 Лоту – </w:t>
      </w:r>
      <w:r w:rsidRPr="00E53836">
        <w:rPr>
          <w:color w:val="000000"/>
          <w:sz w:val="16"/>
          <w:szCs w:val="16"/>
        </w:rPr>
        <w:t>14154,2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color w:val="000000"/>
          <w:sz w:val="16"/>
          <w:szCs w:val="16"/>
        </w:rPr>
      </w:pPr>
      <w:r w:rsidRPr="00E53836">
        <w:rPr>
          <w:b/>
          <w:bCs/>
          <w:sz w:val="16"/>
          <w:szCs w:val="16"/>
        </w:rPr>
        <w:t>Лот №14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16:36:020124:501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1341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д.82,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70456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2113,68 </w:t>
      </w:r>
      <w:r w:rsidRPr="00E53836">
        <w:rPr>
          <w:sz w:val="16"/>
          <w:szCs w:val="16"/>
        </w:rPr>
        <w:t xml:space="preserve">руб. Размер задатка по 14 Лоту – </w:t>
      </w:r>
      <w:r w:rsidRPr="00E53836">
        <w:rPr>
          <w:color w:val="000000"/>
          <w:sz w:val="16"/>
          <w:szCs w:val="16"/>
        </w:rPr>
        <w:t>14091,2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№15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16:36:020124:500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1336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д.80,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70193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2105,79  </w:t>
      </w:r>
      <w:r w:rsidRPr="00E53836">
        <w:rPr>
          <w:sz w:val="16"/>
          <w:szCs w:val="16"/>
        </w:rPr>
        <w:t xml:space="preserve">руб. Размер задатка по 15 Лоту – </w:t>
      </w:r>
      <w:r w:rsidRPr="00E53836">
        <w:rPr>
          <w:color w:val="000000"/>
          <w:sz w:val="16"/>
          <w:szCs w:val="16"/>
        </w:rPr>
        <w:t>14038,6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color w:val="000000"/>
          <w:sz w:val="16"/>
          <w:szCs w:val="16"/>
        </w:rPr>
      </w:pPr>
      <w:r w:rsidRPr="00E53836">
        <w:rPr>
          <w:b/>
          <w:bCs/>
          <w:sz w:val="16"/>
          <w:szCs w:val="16"/>
        </w:rPr>
        <w:t>Лот №16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16:36:020124:498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1321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д.78,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69405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2082,15  </w:t>
      </w:r>
      <w:r w:rsidRPr="00E53836">
        <w:rPr>
          <w:sz w:val="16"/>
          <w:szCs w:val="16"/>
        </w:rPr>
        <w:t xml:space="preserve">руб. Размер задатка по 16 Лоту – </w:t>
      </w:r>
      <w:r w:rsidRPr="00E53836">
        <w:rPr>
          <w:color w:val="000000"/>
          <w:sz w:val="16"/>
          <w:szCs w:val="16"/>
        </w:rPr>
        <w:t>13881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color w:val="000000"/>
          <w:sz w:val="16"/>
          <w:szCs w:val="16"/>
        </w:rPr>
      </w:pPr>
      <w:r w:rsidRPr="00E53836">
        <w:rPr>
          <w:b/>
          <w:bCs/>
          <w:sz w:val="16"/>
          <w:szCs w:val="16"/>
        </w:rPr>
        <w:t>Лот №17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16:36:020124:502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1346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д.76, категория – Земли населенных пунктов, разрешенное использование – Для ведения личного подсобного хозяйства. Вид продажи – собственность.Начальная цена –</w:t>
      </w:r>
      <w:r w:rsidRPr="00E53836">
        <w:rPr>
          <w:color w:val="000000"/>
          <w:sz w:val="16"/>
          <w:szCs w:val="16"/>
        </w:rPr>
        <w:t xml:space="preserve"> 70719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2121,57  </w:t>
      </w:r>
      <w:r w:rsidRPr="00E53836">
        <w:rPr>
          <w:sz w:val="16"/>
          <w:szCs w:val="16"/>
        </w:rPr>
        <w:t xml:space="preserve">руб. Размер задатка по 17 Лоту – </w:t>
      </w:r>
      <w:r w:rsidRPr="00E53836">
        <w:rPr>
          <w:color w:val="000000"/>
          <w:sz w:val="16"/>
          <w:szCs w:val="16"/>
        </w:rPr>
        <w:t>14143,8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№18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16:36:020124:489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1264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д.74,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66411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1992,33  </w:t>
      </w:r>
      <w:r w:rsidRPr="00E53836">
        <w:rPr>
          <w:sz w:val="16"/>
          <w:szCs w:val="16"/>
        </w:rPr>
        <w:t xml:space="preserve">руб. Размер задатка по 18 Лоту – </w:t>
      </w:r>
      <w:r w:rsidRPr="00E53836">
        <w:rPr>
          <w:color w:val="000000"/>
          <w:sz w:val="16"/>
          <w:szCs w:val="16"/>
        </w:rPr>
        <w:t>13282,2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color w:val="000000"/>
          <w:sz w:val="16"/>
          <w:szCs w:val="16"/>
        </w:rPr>
      </w:pPr>
      <w:r w:rsidRPr="00E53836">
        <w:rPr>
          <w:b/>
          <w:bCs/>
          <w:sz w:val="16"/>
          <w:szCs w:val="16"/>
        </w:rPr>
        <w:t>Лот №19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16:36:020124:490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1258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д.72,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66095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1982,85  </w:t>
      </w:r>
      <w:r w:rsidRPr="00E53836">
        <w:rPr>
          <w:sz w:val="16"/>
          <w:szCs w:val="16"/>
        </w:rPr>
        <w:t xml:space="preserve">руб. Размер задатка по 19 Лоту – </w:t>
      </w:r>
      <w:r w:rsidRPr="00E53836">
        <w:rPr>
          <w:color w:val="000000"/>
          <w:sz w:val="16"/>
          <w:szCs w:val="16"/>
        </w:rPr>
        <w:t>13219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№20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16:36:020124:491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1269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д.70,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66673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2000,19  </w:t>
      </w:r>
      <w:r w:rsidRPr="00E53836">
        <w:rPr>
          <w:sz w:val="16"/>
          <w:szCs w:val="16"/>
        </w:rPr>
        <w:t xml:space="preserve">руб. Размер задатка по 20 Лоту – </w:t>
      </w:r>
      <w:r w:rsidRPr="00E53836">
        <w:rPr>
          <w:color w:val="000000"/>
          <w:sz w:val="16"/>
          <w:szCs w:val="16"/>
        </w:rPr>
        <w:t>13334,6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№21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16:36:020124:492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1272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д.66,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66831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2004,93 </w:t>
      </w:r>
      <w:r w:rsidRPr="00E53836">
        <w:rPr>
          <w:sz w:val="16"/>
          <w:szCs w:val="16"/>
        </w:rPr>
        <w:t xml:space="preserve">руб. Размер задатка по 21 Лоту – </w:t>
      </w:r>
      <w:r w:rsidRPr="00E53836">
        <w:rPr>
          <w:color w:val="000000"/>
          <w:sz w:val="16"/>
          <w:szCs w:val="16"/>
        </w:rPr>
        <w:t>13366,2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№22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16:36:020124:495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1272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д.64,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66831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2004,93 </w:t>
      </w:r>
      <w:r w:rsidRPr="00E53836">
        <w:rPr>
          <w:sz w:val="16"/>
          <w:szCs w:val="16"/>
        </w:rPr>
        <w:t xml:space="preserve">руб. Размер задатка по 22 Лоту – </w:t>
      </w:r>
      <w:r w:rsidRPr="00E53836">
        <w:rPr>
          <w:color w:val="000000"/>
          <w:sz w:val="16"/>
          <w:szCs w:val="16"/>
        </w:rPr>
        <w:t>13366,2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№23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16:36:020124:496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1273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д.62,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66883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2006,49 </w:t>
      </w:r>
      <w:r w:rsidRPr="00E53836">
        <w:rPr>
          <w:sz w:val="16"/>
          <w:szCs w:val="16"/>
        </w:rPr>
        <w:t xml:space="preserve">руб. Размер задатка по 23 Лоту – </w:t>
      </w:r>
      <w:r w:rsidRPr="00E53836">
        <w:rPr>
          <w:color w:val="000000"/>
          <w:sz w:val="16"/>
          <w:szCs w:val="16"/>
        </w:rPr>
        <w:t>13376,6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№24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16:36:020124:497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1275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д.60,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66989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2009,67 </w:t>
      </w:r>
      <w:r w:rsidRPr="00E53836">
        <w:rPr>
          <w:sz w:val="16"/>
          <w:szCs w:val="16"/>
        </w:rPr>
        <w:t xml:space="preserve">руб. Размер задатка по 24 Лоту – </w:t>
      </w:r>
      <w:r w:rsidRPr="00E53836">
        <w:rPr>
          <w:color w:val="000000"/>
          <w:sz w:val="16"/>
          <w:szCs w:val="16"/>
        </w:rPr>
        <w:t>13397,8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№25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16:36:020124:494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1314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д.58,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69038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2071,14 </w:t>
      </w:r>
      <w:r w:rsidRPr="00E53836">
        <w:rPr>
          <w:sz w:val="16"/>
          <w:szCs w:val="16"/>
        </w:rPr>
        <w:t xml:space="preserve">руб. Размер задатка по 25 Лоту – </w:t>
      </w:r>
      <w:r w:rsidRPr="00E53836">
        <w:rPr>
          <w:color w:val="000000"/>
          <w:sz w:val="16"/>
          <w:szCs w:val="16"/>
        </w:rPr>
        <w:t>13807,6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№26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16:36:020124:504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1388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д.98,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72926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2187,78 </w:t>
      </w:r>
      <w:r w:rsidRPr="00E53836">
        <w:rPr>
          <w:sz w:val="16"/>
          <w:szCs w:val="16"/>
        </w:rPr>
        <w:t xml:space="preserve">руб. Размер задатка по 26 Лоту – </w:t>
      </w:r>
      <w:r w:rsidRPr="00E53836">
        <w:rPr>
          <w:color w:val="000000"/>
          <w:sz w:val="16"/>
          <w:szCs w:val="16"/>
        </w:rPr>
        <w:t>14585,2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№27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16:36:020124:508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1449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д.100,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76130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2283,90 </w:t>
      </w:r>
      <w:r w:rsidRPr="00E53836">
        <w:rPr>
          <w:sz w:val="16"/>
          <w:szCs w:val="16"/>
        </w:rPr>
        <w:t xml:space="preserve">руб. Размер задатка по 27 Лоту – </w:t>
      </w:r>
      <w:r w:rsidRPr="00E53836">
        <w:rPr>
          <w:color w:val="000000"/>
          <w:sz w:val="16"/>
          <w:szCs w:val="16"/>
        </w:rPr>
        <w:t>15226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№28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16:36:020124:507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1388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д.96,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72926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2187,78 </w:t>
      </w:r>
      <w:r w:rsidRPr="00E53836">
        <w:rPr>
          <w:sz w:val="16"/>
          <w:szCs w:val="16"/>
        </w:rPr>
        <w:t xml:space="preserve">руб. Размер задатка по 28 Лоту – </w:t>
      </w:r>
      <w:r w:rsidRPr="00E53836">
        <w:rPr>
          <w:color w:val="000000"/>
          <w:sz w:val="16"/>
          <w:szCs w:val="16"/>
        </w:rPr>
        <w:t>14585,2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№29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16:36:020124:506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1340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д.88,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72404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2172,12 </w:t>
      </w:r>
      <w:r w:rsidRPr="00E53836">
        <w:rPr>
          <w:sz w:val="16"/>
          <w:szCs w:val="16"/>
        </w:rPr>
        <w:t xml:space="preserve">руб. Размер задатка по 29 Лоту – </w:t>
      </w:r>
      <w:r w:rsidRPr="00E53836">
        <w:rPr>
          <w:color w:val="000000"/>
          <w:sz w:val="16"/>
          <w:szCs w:val="16"/>
        </w:rPr>
        <w:t>14480,8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color w:val="000000"/>
          <w:sz w:val="16"/>
          <w:szCs w:val="16"/>
        </w:rPr>
      </w:pPr>
      <w:r w:rsidRPr="00E53836">
        <w:rPr>
          <w:b/>
          <w:bCs/>
          <w:sz w:val="16"/>
          <w:szCs w:val="16"/>
        </w:rPr>
        <w:t>Лот №30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16:36:020124:503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1384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д.86,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72715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2181,45 </w:t>
      </w:r>
      <w:r w:rsidRPr="00E53836">
        <w:rPr>
          <w:sz w:val="16"/>
          <w:szCs w:val="16"/>
        </w:rPr>
        <w:t xml:space="preserve">руб. Размер задатка по 30 Лоту – </w:t>
      </w:r>
      <w:r w:rsidRPr="00E53836">
        <w:rPr>
          <w:color w:val="000000"/>
          <w:sz w:val="16"/>
          <w:szCs w:val="16"/>
        </w:rPr>
        <w:t>14543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№31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16:36:020124:509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1388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д.94,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72926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2187,78 </w:t>
      </w:r>
      <w:r w:rsidRPr="00E53836">
        <w:rPr>
          <w:sz w:val="16"/>
          <w:szCs w:val="16"/>
        </w:rPr>
        <w:t xml:space="preserve">руб. Размер задатка по 31 Лоту – </w:t>
      </w:r>
      <w:r w:rsidRPr="00E53836">
        <w:rPr>
          <w:color w:val="000000"/>
          <w:sz w:val="16"/>
          <w:szCs w:val="16"/>
        </w:rPr>
        <w:t>14585,2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sz w:val="16"/>
          <w:szCs w:val="16"/>
        </w:rPr>
      </w:pPr>
      <w:r w:rsidRPr="00E53836">
        <w:rPr>
          <w:b/>
          <w:bCs/>
          <w:sz w:val="16"/>
          <w:szCs w:val="16"/>
        </w:rPr>
        <w:t>Лот №32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16:36:020124:510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1387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д.92,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72873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2186,19 </w:t>
      </w:r>
      <w:r w:rsidRPr="00E53836">
        <w:rPr>
          <w:sz w:val="16"/>
          <w:szCs w:val="16"/>
        </w:rPr>
        <w:t xml:space="preserve">руб. Размер задатка по 32 Лоту – </w:t>
      </w:r>
      <w:r w:rsidRPr="00E53836">
        <w:rPr>
          <w:color w:val="000000"/>
          <w:sz w:val="16"/>
          <w:szCs w:val="16"/>
        </w:rPr>
        <w:t>14574,6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color w:val="000000"/>
          <w:sz w:val="16"/>
          <w:szCs w:val="16"/>
        </w:rPr>
      </w:pPr>
      <w:r w:rsidRPr="00E53836">
        <w:rPr>
          <w:b/>
          <w:bCs/>
          <w:sz w:val="16"/>
          <w:szCs w:val="16"/>
        </w:rPr>
        <w:t>Лот №33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16:36:020124:493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1267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Х.Хайруллина, д.68, категория – Земли населенных пунктов, разрешенное использование – Для ведения личного подсобного хозяйства. Вид продажи – собственность. Начальная цена –</w:t>
      </w:r>
      <w:r w:rsidRPr="00E53836">
        <w:rPr>
          <w:color w:val="000000"/>
          <w:sz w:val="16"/>
          <w:szCs w:val="16"/>
        </w:rPr>
        <w:t xml:space="preserve"> 66568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1997,04 </w:t>
      </w:r>
      <w:r w:rsidRPr="00E53836">
        <w:rPr>
          <w:sz w:val="16"/>
          <w:szCs w:val="16"/>
        </w:rPr>
        <w:t xml:space="preserve">руб. Размер задатка по 33 Лоту – </w:t>
      </w:r>
      <w:r w:rsidRPr="00E53836">
        <w:rPr>
          <w:color w:val="000000"/>
          <w:sz w:val="16"/>
          <w:szCs w:val="16"/>
        </w:rPr>
        <w:t>13313,6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0E4324">
      <w:pPr>
        <w:ind w:left="-851" w:firstLine="284"/>
        <w:jc w:val="both"/>
        <w:rPr>
          <w:color w:val="000000"/>
          <w:sz w:val="16"/>
          <w:szCs w:val="16"/>
        </w:rPr>
      </w:pPr>
      <w:r w:rsidRPr="00E53836">
        <w:rPr>
          <w:b/>
          <w:bCs/>
          <w:sz w:val="16"/>
          <w:szCs w:val="16"/>
        </w:rPr>
        <w:t>Лот №34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E53836">
        <w:rPr>
          <w:color w:val="000000"/>
          <w:sz w:val="16"/>
          <w:szCs w:val="16"/>
        </w:rPr>
        <w:t>16:36:020129:124</w:t>
      </w:r>
      <w:r w:rsidRPr="00E53836">
        <w:rPr>
          <w:sz w:val="16"/>
          <w:szCs w:val="16"/>
        </w:rPr>
        <w:t xml:space="preserve">, площадью </w:t>
      </w:r>
      <w:r w:rsidRPr="00E53836">
        <w:rPr>
          <w:color w:val="000000"/>
          <w:sz w:val="16"/>
          <w:szCs w:val="16"/>
        </w:rPr>
        <w:t>1103</w:t>
      </w:r>
      <w:r w:rsidRPr="00E53836">
        <w:rPr>
          <w:sz w:val="16"/>
          <w:szCs w:val="16"/>
        </w:rPr>
        <w:t xml:space="preserve"> кв.м, расположенный по адресу: Республика Татарстан, Сармановский муниципальный район, Сармановское  сельское поселение, с.Сарманово, ул. Молодежная, д.2 г, категория – Земли населенных пунктов, разрешенное использование – Для ведения личного подсобного хозяйства. Вид продажи – право аренды на три года. Начальная цена –</w:t>
      </w:r>
      <w:r w:rsidRPr="00E53836">
        <w:rPr>
          <w:color w:val="000000"/>
          <w:sz w:val="16"/>
          <w:szCs w:val="16"/>
        </w:rPr>
        <w:t xml:space="preserve"> 5559 </w:t>
      </w:r>
      <w:r w:rsidRPr="00E53836">
        <w:rPr>
          <w:sz w:val="16"/>
          <w:szCs w:val="16"/>
        </w:rPr>
        <w:t xml:space="preserve">руб. Шаг аукциона –  </w:t>
      </w:r>
      <w:r w:rsidRPr="00E53836">
        <w:rPr>
          <w:color w:val="000000"/>
          <w:sz w:val="16"/>
          <w:szCs w:val="16"/>
        </w:rPr>
        <w:t xml:space="preserve">166,77 </w:t>
      </w:r>
      <w:r w:rsidRPr="00E53836">
        <w:rPr>
          <w:sz w:val="16"/>
          <w:szCs w:val="16"/>
        </w:rPr>
        <w:t xml:space="preserve">руб. Размер задатка по 34 Лоту – </w:t>
      </w:r>
      <w:r w:rsidRPr="00E53836">
        <w:rPr>
          <w:color w:val="000000"/>
          <w:sz w:val="16"/>
          <w:szCs w:val="16"/>
        </w:rPr>
        <w:t>1111,8</w:t>
      </w:r>
      <w:r w:rsidRPr="00E53836">
        <w:rPr>
          <w:sz w:val="16"/>
          <w:szCs w:val="16"/>
        </w:rPr>
        <w:t xml:space="preserve"> руб.</w:t>
      </w:r>
    </w:p>
    <w:p w:rsidR="007C291E" w:rsidRPr="00E53836" w:rsidRDefault="007C291E" w:rsidP="00A2440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>Аукцион проводится по правилам и в соответствии с Земельным кодексом РФ, Гражданским кодексом РФ и постановлением Правительства РФ от 11.11.2002 г. №808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договора аренды таких земельных участков». Форма подачи заявки для участия на аукционе – открытая.</w:t>
      </w:r>
    </w:p>
    <w:p w:rsidR="007C291E" w:rsidRPr="00E53836" w:rsidRDefault="007C291E" w:rsidP="00A2440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>Срок принятия решения об отказе проведения аукционных торгов не позднее чем за 15 дней до дня проведения аукциона.</w:t>
      </w:r>
    </w:p>
    <w:p w:rsidR="007C291E" w:rsidRPr="00E53836" w:rsidRDefault="007C291E" w:rsidP="00A2440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>Задаток перечисляется только на основании договора о перечислении задатка в течение срока приема заявок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Татарстан». В платежном поручении (квитанции) ссылка на дату и номер договора о перечислении задатка обязательна. Договор о перечислении задатка заключается с претендентами в установленном законодательством порядке.</w:t>
      </w:r>
    </w:p>
    <w:p w:rsidR="007C291E" w:rsidRPr="00E53836" w:rsidRDefault="007C291E" w:rsidP="00A2440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>При уклонении или отказе победителя аукциона от подписания протокола о результатах торгов, заключения договора купли-продажи или аренды земельного участка задаток не возвращается. Во всех остальных случаях возврат задатка производится в соответствии с действующим законодательством на банковские реквизиты, указанные в договоре о перечислении задатка.</w:t>
      </w:r>
    </w:p>
    <w:p w:rsidR="007C291E" w:rsidRPr="00E53836" w:rsidRDefault="007C291E" w:rsidP="00A2440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 xml:space="preserve">Победителем аукциона признается участник, предложивший наибольшую цену за право собственности на земельные участки или за право аренды земельного участка в ходе проведения торгов. По окончании аукциона с победителем подписывается протокол о результатах торгов. Договор купли-продажи или аренды заключается с победителем аукциона в течение 5 (пяти) дней с даты подписания протокола о результатах торгов. </w:t>
      </w:r>
    </w:p>
    <w:p w:rsidR="007C291E" w:rsidRPr="00E53836" w:rsidRDefault="007C291E" w:rsidP="00A2440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 xml:space="preserve">Заявки для участия в аукционе и задатки принимаются </w:t>
      </w:r>
      <w:r w:rsidRPr="001E1B95">
        <w:rPr>
          <w:sz w:val="16"/>
          <w:szCs w:val="16"/>
        </w:rPr>
        <w:t>с 10 января  2012 г. до 13 февраля 2012 г. с 14.00 до 16.00 ч</w:t>
      </w:r>
      <w:r w:rsidRPr="00E53836">
        <w:rPr>
          <w:sz w:val="16"/>
          <w:szCs w:val="16"/>
        </w:rPr>
        <w:t xml:space="preserve"> по адресу: г. Казань, ул. Вишневского, 26, 4 этаж. Справки по тел. (843) 236-12-18.</w:t>
      </w:r>
    </w:p>
    <w:p w:rsidR="007C291E" w:rsidRPr="00E53836" w:rsidRDefault="007C291E" w:rsidP="00A2440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 xml:space="preserve">Осмотр земельных участков состоится </w:t>
      </w:r>
      <w:r w:rsidRPr="001E1B95">
        <w:rPr>
          <w:sz w:val="16"/>
          <w:szCs w:val="16"/>
        </w:rPr>
        <w:t>8 февраля 2012 г.</w:t>
      </w:r>
      <w:r w:rsidRPr="00E53836">
        <w:rPr>
          <w:sz w:val="16"/>
          <w:szCs w:val="16"/>
        </w:rPr>
        <w:t xml:space="preserve"> в 11.00ч. Порядок определения участников торгов – до 11.00 </w:t>
      </w:r>
      <w:r w:rsidRPr="00E76CF3">
        <w:rPr>
          <w:sz w:val="16"/>
          <w:szCs w:val="16"/>
        </w:rPr>
        <w:t xml:space="preserve">17 февраля  </w:t>
      </w:r>
      <w:r w:rsidRPr="001E1B95">
        <w:rPr>
          <w:sz w:val="16"/>
          <w:szCs w:val="16"/>
        </w:rPr>
        <w:t>2012</w:t>
      </w:r>
      <w:r w:rsidRPr="00E53836">
        <w:rPr>
          <w:sz w:val="16"/>
          <w:szCs w:val="16"/>
        </w:rPr>
        <w:t xml:space="preserve"> г. по адресу приема заявок. Порядок определения победителей торгов – до 18.00</w:t>
      </w:r>
      <w:r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 xml:space="preserve">ч. </w:t>
      </w:r>
      <w:r w:rsidRPr="00E76CF3">
        <w:rPr>
          <w:sz w:val="16"/>
          <w:szCs w:val="16"/>
        </w:rPr>
        <w:t>17 февраля  2012</w:t>
      </w:r>
      <w:r w:rsidRPr="00E53836">
        <w:rPr>
          <w:sz w:val="16"/>
          <w:szCs w:val="16"/>
        </w:rPr>
        <w:t xml:space="preserve"> г. по адресу проведения аукциона.</w:t>
      </w:r>
    </w:p>
    <w:p w:rsidR="007C291E" w:rsidRPr="00E53836" w:rsidRDefault="007C291E" w:rsidP="00A24404">
      <w:pPr>
        <w:ind w:left="-900" w:right="-185" w:firstLine="360"/>
        <w:jc w:val="both"/>
        <w:rPr>
          <w:sz w:val="16"/>
          <w:szCs w:val="16"/>
        </w:rPr>
      </w:pPr>
      <w:r w:rsidRPr="00E53836">
        <w:rPr>
          <w:sz w:val="16"/>
          <w:szCs w:val="16"/>
        </w:rPr>
        <w:t>Претенденты могут ознакомиться с иной информацией, в т.ч. с условиями договора купли-продажи или аренды и сведениями о форме заявки в дни приема заявок по адресу: РТ, г. Казань, ул. Вишневского, 26, а также на сайте ЦРЗО: zemlya.tatarstan.ru.</w:t>
      </w:r>
    </w:p>
    <w:p w:rsidR="007C291E" w:rsidRPr="00E53836" w:rsidRDefault="007C291E" w:rsidP="00A24404">
      <w:pPr>
        <w:ind w:left="-900" w:right="-185" w:firstLine="360"/>
        <w:jc w:val="both"/>
        <w:rPr>
          <w:i/>
          <w:iCs/>
          <w:sz w:val="16"/>
          <w:szCs w:val="16"/>
        </w:rPr>
      </w:pPr>
      <w:r w:rsidRPr="00E53836">
        <w:rPr>
          <w:i/>
          <w:iCs/>
          <w:sz w:val="16"/>
          <w:szCs w:val="16"/>
        </w:rPr>
        <w:t>К заявке прилагаются следующие документы: платежный документ, подтверждающий внесение задатка; опись представленных документов в двух экз.; доверенность на представителя на право сдавать документацию (в том числе заявку) на участие в аукционе и на право участвовать в аукционе с правом повышения стоимости лота по своему усмотрению; физические лица предъявляют документ, удостоверяющий личность, нотариально заверенную копию свидетельства о регистрации в качестве предпринимателя без образования юридического лица; выписку из единого государственного реестра предпринимателей без образования юридического лица; юридические лица предоставляют нотариально заверенные копии: учредительных документов, документ о назначении (выборах) единоличного исполнительного  органа, свидетельства о постановке на учет в налоговом органе, свидетельства ОГРН, доверенность на представителя, решение соответствующего органа юридического лица о совершении сделки (в случае, если это необходимо в соответствии с учредительными документами юридического лица и законодательством государства, в котором зарегистрировано юридическое лицо), если решение не требуется, то предоставляется соответствующая справка за подписью руководителя юридического лица и копия бухгалтерского баланса на последнюю отчетную дату, выписку из ЕГРЮЛ.</w:t>
      </w:r>
    </w:p>
    <w:p w:rsidR="007C291E" w:rsidRPr="00E53836" w:rsidRDefault="007C291E" w:rsidP="00A01B34">
      <w:pPr>
        <w:rPr>
          <w:color w:val="000000"/>
          <w:sz w:val="16"/>
          <w:szCs w:val="16"/>
        </w:rPr>
      </w:pPr>
    </w:p>
    <w:p w:rsidR="007C291E" w:rsidRPr="00E53836" w:rsidRDefault="007C291E" w:rsidP="00C373B8">
      <w:pPr>
        <w:rPr>
          <w:color w:val="000000"/>
          <w:sz w:val="16"/>
          <w:szCs w:val="16"/>
        </w:rPr>
      </w:pPr>
    </w:p>
    <w:p w:rsidR="007C291E" w:rsidRPr="00E53836" w:rsidRDefault="007C291E" w:rsidP="00C373B8">
      <w:pPr>
        <w:rPr>
          <w:sz w:val="16"/>
          <w:szCs w:val="16"/>
        </w:rPr>
      </w:pPr>
    </w:p>
    <w:p w:rsidR="007C291E" w:rsidRPr="00E53836" w:rsidRDefault="007C291E" w:rsidP="00C373B8">
      <w:pPr>
        <w:rPr>
          <w:color w:val="000000"/>
          <w:sz w:val="16"/>
          <w:szCs w:val="16"/>
        </w:rPr>
      </w:pPr>
    </w:p>
    <w:p w:rsidR="007C291E" w:rsidRPr="00E53836" w:rsidRDefault="007C291E" w:rsidP="00C373B8">
      <w:pPr>
        <w:rPr>
          <w:color w:val="000000"/>
          <w:sz w:val="16"/>
          <w:szCs w:val="16"/>
        </w:rPr>
      </w:pPr>
    </w:p>
    <w:p w:rsidR="007C291E" w:rsidRPr="00E53836" w:rsidRDefault="007C291E" w:rsidP="004D1E04">
      <w:pPr>
        <w:rPr>
          <w:color w:val="000000"/>
          <w:sz w:val="16"/>
          <w:szCs w:val="16"/>
        </w:rPr>
      </w:pPr>
    </w:p>
    <w:p w:rsidR="007C291E" w:rsidRPr="00E53836" w:rsidRDefault="007C291E" w:rsidP="00A6137F">
      <w:pPr>
        <w:rPr>
          <w:color w:val="000000"/>
          <w:sz w:val="16"/>
          <w:szCs w:val="16"/>
        </w:rPr>
      </w:pPr>
    </w:p>
    <w:p w:rsidR="007C291E" w:rsidRPr="00E53836" w:rsidRDefault="007C291E" w:rsidP="00A6137F">
      <w:pPr>
        <w:rPr>
          <w:sz w:val="16"/>
          <w:szCs w:val="16"/>
        </w:rPr>
      </w:pPr>
    </w:p>
    <w:sectPr w:rsidR="007C291E" w:rsidRPr="00E53836" w:rsidSect="003D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37F"/>
    <w:rsid w:val="000D28D0"/>
    <w:rsid w:val="000E4324"/>
    <w:rsid w:val="001A7C67"/>
    <w:rsid w:val="001C2AF0"/>
    <w:rsid w:val="001E1B95"/>
    <w:rsid w:val="00285C14"/>
    <w:rsid w:val="003A7F2A"/>
    <w:rsid w:val="003D0530"/>
    <w:rsid w:val="003E57D3"/>
    <w:rsid w:val="00406245"/>
    <w:rsid w:val="0047201F"/>
    <w:rsid w:val="004A0EDA"/>
    <w:rsid w:val="004C3FCF"/>
    <w:rsid w:val="004D1E04"/>
    <w:rsid w:val="004F7A52"/>
    <w:rsid w:val="00556073"/>
    <w:rsid w:val="00560D47"/>
    <w:rsid w:val="00630A08"/>
    <w:rsid w:val="00640DA3"/>
    <w:rsid w:val="00684460"/>
    <w:rsid w:val="006C4463"/>
    <w:rsid w:val="00703344"/>
    <w:rsid w:val="007C291E"/>
    <w:rsid w:val="007C466C"/>
    <w:rsid w:val="007D0BF0"/>
    <w:rsid w:val="007D54C5"/>
    <w:rsid w:val="00830F10"/>
    <w:rsid w:val="00834C62"/>
    <w:rsid w:val="00904120"/>
    <w:rsid w:val="009048D8"/>
    <w:rsid w:val="0094798D"/>
    <w:rsid w:val="009806FA"/>
    <w:rsid w:val="009C51F6"/>
    <w:rsid w:val="009E1D84"/>
    <w:rsid w:val="00A01B34"/>
    <w:rsid w:val="00A1438A"/>
    <w:rsid w:val="00A24404"/>
    <w:rsid w:val="00A6137F"/>
    <w:rsid w:val="00A748DE"/>
    <w:rsid w:val="00A766CF"/>
    <w:rsid w:val="00A80AA6"/>
    <w:rsid w:val="00A913ED"/>
    <w:rsid w:val="00B823A0"/>
    <w:rsid w:val="00B95394"/>
    <w:rsid w:val="00B962BF"/>
    <w:rsid w:val="00BB06D2"/>
    <w:rsid w:val="00BC69B7"/>
    <w:rsid w:val="00BF0C5A"/>
    <w:rsid w:val="00C04353"/>
    <w:rsid w:val="00C373B8"/>
    <w:rsid w:val="00C526C1"/>
    <w:rsid w:val="00C5694B"/>
    <w:rsid w:val="00CC68B8"/>
    <w:rsid w:val="00CE7F92"/>
    <w:rsid w:val="00D85F51"/>
    <w:rsid w:val="00D9494D"/>
    <w:rsid w:val="00DC2312"/>
    <w:rsid w:val="00E21194"/>
    <w:rsid w:val="00E53836"/>
    <w:rsid w:val="00E76CF3"/>
    <w:rsid w:val="00E91823"/>
    <w:rsid w:val="00EB3724"/>
    <w:rsid w:val="00EB5F7C"/>
    <w:rsid w:val="00EC0A8C"/>
    <w:rsid w:val="00EF43DA"/>
    <w:rsid w:val="00F641DE"/>
    <w:rsid w:val="00F928FB"/>
    <w:rsid w:val="00FD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 Знак Знак Знак Знак"/>
    <w:basedOn w:val="Normal"/>
    <w:uiPriority w:val="99"/>
    <w:rsid w:val="00BB06D2"/>
    <w:rPr>
      <w:rFonts w:ascii="Verdana" w:hAnsi="Verdana" w:cs="Verdana"/>
      <w:sz w:val="20"/>
      <w:szCs w:val="20"/>
      <w:lang w:val="en-US" w:eastAsia="en-US"/>
    </w:rPr>
  </w:style>
  <w:style w:type="paragraph" w:customStyle="1" w:styleId="style13245359540000000802msonormal">
    <w:name w:val="style_13245359540000000802msonormal"/>
    <w:basedOn w:val="Normal"/>
    <w:uiPriority w:val="99"/>
    <w:rsid w:val="00A1438A"/>
    <w:pPr>
      <w:spacing w:before="100" w:beforeAutospacing="1" w:after="100" w:afterAutospacing="1"/>
    </w:pPr>
  </w:style>
  <w:style w:type="paragraph" w:customStyle="1" w:styleId="style13245360600000000694msonormal">
    <w:name w:val="style_13245360600000000694msonormal"/>
    <w:basedOn w:val="Normal"/>
    <w:uiPriority w:val="99"/>
    <w:rsid w:val="00A143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9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3650</Words>
  <Characters>20810</Characters>
  <Application>Microsoft Office Outlook</Application>
  <DocSecurity>0</DocSecurity>
  <Lines>0</Lines>
  <Paragraphs>0</Paragraphs>
  <ScaleCrop>false</ScaleCrop>
  <Company>Dnsoft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ОТКРЫТОГО АУКЦИОНА</dc:title>
  <dc:subject/>
  <dc:creator>Булат</dc:creator>
  <cp:keywords/>
  <dc:description/>
  <cp:lastModifiedBy>МИФ</cp:lastModifiedBy>
  <cp:revision>2</cp:revision>
  <cp:lastPrinted>2011-12-22T06:23:00Z</cp:lastPrinted>
  <dcterms:created xsi:type="dcterms:W3CDTF">2011-12-26T08:04:00Z</dcterms:created>
  <dcterms:modified xsi:type="dcterms:W3CDTF">2011-12-26T08:04:00Z</dcterms:modified>
</cp:coreProperties>
</file>