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AB" w:rsidRPr="009F27F1" w:rsidRDefault="00C323AB">
      <w:pPr>
        <w:rPr>
          <w:sz w:val="28"/>
          <w:szCs w:val="28"/>
        </w:rPr>
      </w:pPr>
      <w:r w:rsidRPr="009F27F1">
        <w:rPr>
          <w:sz w:val="28"/>
          <w:szCs w:val="28"/>
        </w:rPr>
        <w:t xml:space="preserve">                                            ОБРАЗЕЦ заявления для обращения граждан</w:t>
      </w:r>
    </w:p>
    <w:p w:rsidR="00C323AB" w:rsidRPr="009F27F1" w:rsidRDefault="00C323AB">
      <w:pPr>
        <w:rPr>
          <w:sz w:val="28"/>
          <w:szCs w:val="28"/>
        </w:rPr>
      </w:pPr>
      <w:r w:rsidRPr="009F27F1">
        <w:rPr>
          <w:sz w:val="28"/>
          <w:szCs w:val="28"/>
        </w:rPr>
        <w:t xml:space="preserve">                                             в администрацию </w:t>
      </w:r>
      <w:r>
        <w:rPr>
          <w:sz w:val="28"/>
          <w:szCs w:val="28"/>
        </w:rPr>
        <w:t>Карашай-Сакловского</w:t>
      </w:r>
      <w:r w:rsidRPr="009F27F1">
        <w:rPr>
          <w:sz w:val="28"/>
          <w:szCs w:val="28"/>
        </w:rPr>
        <w:t xml:space="preserve"> сельского</w:t>
      </w:r>
    </w:p>
    <w:p w:rsidR="00C323AB" w:rsidRPr="009F27F1" w:rsidRDefault="00C323AB">
      <w:pPr>
        <w:rPr>
          <w:sz w:val="28"/>
          <w:szCs w:val="28"/>
        </w:rPr>
      </w:pPr>
      <w:r w:rsidRPr="009F27F1">
        <w:rPr>
          <w:sz w:val="28"/>
          <w:szCs w:val="28"/>
        </w:rPr>
        <w:t xml:space="preserve">                                             поселения</w:t>
      </w:r>
    </w:p>
    <w:p w:rsidR="00C323AB" w:rsidRPr="009F27F1" w:rsidRDefault="00C323AB">
      <w:pPr>
        <w:rPr>
          <w:sz w:val="28"/>
          <w:szCs w:val="28"/>
        </w:rPr>
      </w:pPr>
    </w:p>
    <w:p w:rsidR="00C323AB" w:rsidRPr="009F27F1" w:rsidRDefault="00C323AB">
      <w:pPr>
        <w:rPr>
          <w:sz w:val="28"/>
          <w:szCs w:val="28"/>
        </w:rPr>
      </w:pPr>
    </w:p>
    <w:p w:rsidR="00C323AB" w:rsidRPr="009F27F1" w:rsidRDefault="00C323AB">
      <w:pPr>
        <w:rPr>
          <w:sz w:val="36"/>
          <w:szCs w:val="36"/>
        </w:rPr>
      </w:pPr>
    </w:p>
    <w:p w:rsidR="00C323AB" w:rsidRPr="009F27F1" w:rsidRDefault="00C323AB">
      <w:pPr>
        <w:rPr>
          <w:sz w:val="36"/>
          <w:szCs w:val="36"/>
        </w:rPr>
      </w:pPr>
      <w:r w:rsidRPr="009F27F1"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 xml:space="preserve">         </w:t>
      </w:r>
      <w:r w:rsidRPr="009F27F1">
        <w:rPr>
          <w:sz w:val="36"/>
          <w:szCs w:val="36"/>
        </w:rPr>
        <w:t>Главе муниципального образования</w:t>
      </w:r>
    </w:p>
    <w:p w:rsidR="00C323AB" w:rsidRDefault="00C323AB">
      <w:pPr>
        <w:rPr>
          <w:sz w:val="36"/>
          <w:szCs w:val="36"/>
        </w:rPr>
      </w:pPr>
      <w:r w:rsidRPr="009F27F1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                             «Карашай-Сакловское </w:t>
      </w:r>
      <w:r w:rsidRPr="009F27F1">
        <w:rPr>
          <w:sz w:val="36"/>
          <w:szCs w:val="36"/>
        </w:rPr>
        <w:t xml:space="preserve">сельское </w:t>
      </w:r>
      <w:r>
        <w:rPr>
          <w:sz w:val="36"/>
          <w:szCs w:val="36"/>
        </w:rPr>
        <w:t xml:space="preserve">   </w:t>
      </w:r>
    </w:p>
    <w:p w:rsidR="00C323AB" w:rsidRDefault="00C323A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  <w:r w:rsidRPr="009F27F1">
        <w:rPr>
          <w:sz w:val="36"/>
          <w:szCs w:val="36"/>
        </w:rPr>
        <w:t>поселение</w:t>
      </w:r>
      <w:r>
        <w:rPr>
          <w:sz w:val="36"/>
          <w:szCs w:val="36"/>
        </w:rPr>
        <w:t>»</w:t>
      </w:r>
    </w:p>
    <w:p w:rsidR="00C323AB" w:rsidRPr="009F27F1" w:rsidRDefault="00C323A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Сармановского МР РТ</w:t>
      </w:r>
    </w:p>
    <w:p w:rsidR="00C323AB" w:rsidRPr="009F27F1" w:rsidRDefault="00C323AB">
      <w:pPr>
        <w:rPr>
          <w:sz w:val="32"/>
          <w:szCs w:val="32"/>
        </w:rPr>
      </w:pPr>
      <w:r w:rsidRPr="009F27F1">
        <w:rPr>
          <w:sz w:val="36"/>
          <w:szCs w:val="36"/>
        </w:rPr>
        <w:t xml:space="preserve">                                        от ___________________________</w:t>
      </w:r>
      <w:r w:rsidRPr="009F27F1">
        <w:rPr>
          <w:sz w:val="32"/>
          <w:szCs w:val="32"/>
        </w:rPr>
        <w:t xml:space="preserve"> ,</w:t>
      </w:r>
    </w:p>
    <w:p w:rsidR="00C323AB" w:rsidRPr="009F27F1" w:rsidRDefault="00C323AB">
      <w:pPr>
        <w:rPr>
          <w:sz w:val="28"/>
          <w:szCs w:val="28"/>
        </w:rPr>
      </w:pPr>
      <w:r w:rsidRPr="009F27F1">
        <w:rPr>
          <w:sz w:val="28"/>
          <w:szCs w:val="28"/>
        </w:rPr>
        <w:t xml:space="preserve">                                                           (ф.и.о)</w:t>
      </w:r>
    </w:p>
    <w:p w:rsidR="00C323AB" w:rsidRPr="009F27F1" w:rsidRDefault="00C323AB">
      <w:pPr>
        <w:rPr>
          <w:sz w:val="36"/>
          <w:szCs w:val="36"/>
        </w:rPr>
      </w:pPr>
      <w:r w:rsidRPr="009F27F1">
        <w:rPr>
          <w:sz w:val="36"/>
          <w:szCs w:val="36"/>
        </w:rPr>
        <w:t xml:space="preserve">                                        проживающего ________________</w:t>
      </w:r>
    </w:p>
    <w:p w:rsidR="00C323AB" w:rsidRPr="009F27F1" w:rsidRDefault="00C323AB">
      <w:pPr>
        <w:rPr>
          <w:sz w:val="36"/>
          <w:szCs w:val="36"/>
        </w:rPr>
      </w:pPr>
      <w:r w:rsidRPr="009F27F1">
        <w:rPr>
          <w:sz w:val="36"/>
          <w:szCs w:val="36"/>
        </w:rPr>
        <w:t xml:space="preserve">                                        _______________________________</w:t>
      </w:r>
    </w:p>
    <w:p w:rsidR="00C323AB" w:rsidRPr="009F27F1" w:rsidRDefault="00C323AB">
      <w:pPr>
        <w:rPr>
          <w:sz w:val="28"/>
          <w:szCs w:val="28"/>
        </w:rPr>
      </w:pPr>
      <w:r w:rsidRPr="009F27F1">
        <w:rPr>
          <w:sz w:val="28"/>
          <w:szCs w:val="28"/>
        </w:rPr>
        <w:t xml:space="preserve">                                                   ( домашний адрес, контактный телефон)</w:t>
      </w:r>
    </w:p>
    <w:p w:rsidR="00C323AB" w:rsidRPr="009F27F1" w:rsidRDefault="00C323AB">
      <w:pPr>
        <w:rPr>
          <w:sz w:val="28"/>
          <w:szCs w:val="28"/>
        </w:rPr>
      </w:pPr>
    </w:p>
    <w:p w:rsidR="00C323AB" w:rsidRPr="009F27F1" w:rsidRDefault="00C323AB"/>
    <w:p w:rsidR="00C323AB" w:rsidRPr="009F27F1" w:rsidRDefault="00C323AB" w:rsidP="009F27F1">
      <w:pPr>
        <w:jc w:val="center"/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  <w:r w:rsidRPr="009F27F1">
        <w:rPr>
          <w:sz w:val="36"/>
          <w:szCs w:val="36"/>
        </w:rPr>
        <w:t>З А Я В Л Е Н И Е</w:t>
      </w: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  <w:r w:rsidRPr="009F27F1">
        <w:rPr>
          <w:sz w:val="36"/>
          <w:szCs w:val="36"/>
        </w:rPr>
        <w:t>( излагается суть вопроса)</w:t>
      </w: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  <w:r w:rsidRPr="009F27F1">
        <w:rPr>
          <w:sz w:val="36"/>
          <w:szCs w:val="36"/>
        </w:rPr>
        <w:t>Дата</w:t>
      </w:r>
    </w:p>
    <w:p w:rsidR="00C323AB" w:rsidRPr="009F27F1" w:rsidRDefault="00C323AB" w:rsidP="009F27F1">
      <w:pPr>
        <w:jc w:val="center"/>
        <w:rPr>
          <w:sz w:val="36"/>
          <w:szCs w:val="36"/>
        </w:rPr>
      </w:pPr>
      <w:r w:rsidRPr="009F27F1">
        <w:rPr>
          <w:sz w:val="36"/>
          <w:szCs w:val="36"/>
        </w:rPr>
        <w:t>Подпись</w:t>
      </w: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sz w:val="36"/>
          <w:szCs w:val="36"/>
        </w:rPr>
      </w:pPr>
    </w:p>
    <w:p w:rsidR="00C323AB" w:rsidRPr="009F27F1" w:rsidRDefault="00C323AB" w:rsidP="009F27F1">
      <w:pPr>
        <w:jc w:val="center"/>
        <w:rPr>
          <w:b/>
          <w:sz w:val="32"/>
          <w:szCs w:val="32"/>
        </w:rPr>
      </w:pPr>
    </w:p>
    <w:p w:rsidR="00C323AB" w:rsidRDefault="00C323AB" w:rsidP="009F27F1">
      <w:pPr>
        <w:jc w:val="center"/>
        <w:rPr>
          <w:b/>
          <w:sz w:val="32"/>
          <w:szCs w:val="32"/>
        </w:rPr>
      </w:pPr>
    </w:p>
    <w:p w:rsidR="00C323AB" w:rsidRDefault="00C323AB" w:rsidP="009F27F1">
      <w:pPr>
        <w:jc w:val="center"/>
        <w:rPr>
          <w:b/>
          <w:sz w:val="32"/>
          <w:szCs w:val="32"/>
        </w:rPr>
      </w:pPr>
    </w:p>
    <w:p w:rsidR="00C323AB" w:rsidRDefault="00C323AB" w:rsidP="009F27F1">
      <w:pPr>
        <w:jc w:val="center"/>
        <w:rPr>
          <w:b/>
          <w:sz w:val="32"/>
          <w:szCs w:val="32"/>
        </w:rPr>
      </w:pPr>
    </w:p>
    <w:p w:rsidR="00C323AB" w:rsidRDefault="00C323AB" w:rsidP="009F27F1">
      <w:pPr>
        <w:jc w:val="center"/>
        <w:rPr>
          <w:b/>
          <w:sz w:val="32"/>
          <w:szCs w:val="32"/>
        </w:rPr>
      </w:pPr>
    </w:p>
    <w:p w:rsidR="00C323AB" w:rsidRDefault="00C323AB" w:rsidP="009F27F1">
      <w:pPr>
        <w:jc w:val="center"/>
        <w:rPr>
          <w:b/>
          <w:sz w:val="32"/>
          <w:szCs w:val="32"/>
        </w:rPr>
      </w:pPr>
    </w:p>
    <w:p w:rsidR="00C323AB" w:rsidRDefault="00C323AB" w:rsidP="009F27F1">
      <w:pPr>
        <w:jc w:val="center"/>
        <w:rPr>
          <w:b/>
          <w:sz w:val="32"/>
          <w:szCs w:val="32"/>
        </w:rPr>
      </w:pPr>
    </w:p>
    <w:p w:rsidR="00C323AB" w:rsidRDefault="00C323AB" w:rsidP="009F27F1">
      <w:pPr>
        <w:jc w:val="center"/>
        <w:rPr>
          <w:b/>
          <w:sz w:val="32"/>
          <w:szCs w:val="32"/>
        </w:rPr>
      </w:pPr>
    </w:p>
    <w:p w:rsidR="00C323AB" w:rsidRDefault="00C323AB" w:rsidP="009F27F1">
      <w:pPr>
        <w:jc w:val="center"/>
        <w:rPr>
          <w:b/>
          <w:sz w:val="32"/>
          <w:szCs w:val="32"/>
        </w:rPr>
      </w:pPr>
    </w:p>
    <w:p w:rsidR="00C323AB" w:rsidRPr="00595930" w:rsidRDefault="00C323AB" w:rsidP="004279D4">
      <w:pPr>
        <w:spacing w:before="100" w:beforeAutospacing="1" w:after="100" w:afterAutospacing="1"/>
        <w:jc w:val="right"/>
      </w:pPr>
      <w:bookmarkStart w:id="0" w:name="_GoBack"/>
      <w:bookmarkEnd w:id="0"/>
      <w:r w:rsidRPr="00595930">
        <w:rPr>
          <w:sz w:val="40"/>
          <w:szCs w:val="40"/>
        </w:rPr>
        <w:t xml:space="preserve">Ү Р Н Ә К                           </w:t>
      </w:r>
    </w:p>
    <w:p w:rsidR="00C323AB" w:rsidRPr="00595930" w:rsidRDefault="00C323AB" w:rsidP="004279D4">
      <w:pPr>
        <w:spacing w:before="100" w:beforeAutospacing="1" w:after="100" w:afterAutospacing="1"/>
        <w:jc w:val="righ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 w:rsidR="00C323AB" w:rsidRPr="004279D4" w:rsidTr="004279D4">
        <w:tc>
          <w:tcPr>
            <w:tcW w:w="4785" w:type="dxa"/>
          </w:tcPr>
          <w:p w:rsidR="00C323AB" w:rsidRPr="004279D4" w:rsidRDefault="00C323AB" w:rsidP="004279D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323AB" w:rsidRPr="004279D4" w:rsidRDefault="00C323AB" w:rsidP="004279D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tt-RU"/>
              </w:rPr>
            </w:pPr>
            <w:r w:rsidRPr="004279D4">
              <w:rPr>
                <w:sz w:val="28"/>
                <w:szCs w:val="28"/>
              </w:rPr>
              <w:t>Татарстан Республикасы</w:t>
            </w:r>
            <w:r>
              <w:rPr>
                <w:sz w:val="28"/>
                <w:szCs w:val="28"/>
              </w:rPr>
              <w:t xml:space="preserve"> Сарман </w:t>
            </w:r>
            <w:r w:rsidRPr="004279D4">
              <w:rPr>
                <w:sz w:val="28"/>
                <w:szCs w:val="28"/>
              </w:rPr>
              <w:t xml:space="preserve">муниципаль районы  </w:t>
            </w:r>
            <w:r>
              <w:rPr>
                <w:sz w:val="28"/>
                <w:szCs w:val="28"/>
                <w:lang w:val="tt-RU"/>
              </w:rPr>
              <w:t>Карашай-Саклау</w:t>
            </w:r>
            <w:r w:rsidRPr="004279D4">
              <w:rPr>
                <w:sz w:val="28"/>
                <w:szCs w:val="28"/>
                <w:lang w:val="tt-RU"/>
              </w:rPr>
              <w:t xml:space="preserve"> авыл </w:t>
            </w:r>
            <w:r>
              <w:rPr>
                <w:sz w:val="28"/>
                <w:szCs w:val="28"/>
                <w:lang w:val="tt-RU"/>
              </w:rPr>
              <w:t>җирлеге башлыгы</w:t>
            </w:r>
          </w:p>
          <w:p w:rsidR="00C323AB" w:rsidRPr="004279D4" w:rsidRDefault="00C323AB" w:rsidP="004279D4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______________________________</w:t>
            </w:r>
          </w:p>
          <w:p w:rsidR="00C323AB" w:rsidRDefault="00C323AB" w:rsidP="004279D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____________________</w:t>
            </w:r>
            <w:r w:rsidRPr="004279D4">
              <w:rPr>
                <w:sz w:val="28"/>
                <w:szCs w:val="28"/>
                <w:lang w:val="tt-RU"/>
              </w:rPr>
              <w:t xml:space="preserve"> районы ,  </w:t>
            </w:r>
            <w:r>
              <w:rPr>
                <w:sz w:val="28"/>
                <w:szCs w:val="28"/>
                <w:lang w:val="tt-RU"/>
              </w:rPr>
              <w:t>____________________  авылы</w:t>
            </w:r>
          </w:p>
          <w:p w:rsidR="00C323AB" w:rsidRDefault="00C323AB" w:rsidP="004279D4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______________ урамы ____ йортта </w:t>
            </w:r>
            <w:r w:rsidRPr="004279D4">
              <w:rPr>
                <w:sz w:val="28"/>
                <w:szCs w:val="28"/>
                <w:lang w:val="tt-RU"/>
              </w:rPr>
              <w:t xml:space="preserve">яшәүче  </w:t>
            </w:r>
            <w:r>
              <w:rPr>
                <w:b/>
                <w:sz w:val="28"/>
                <w:szCs w:val="28"/>
                <w:lang w:val="tt-RU"/>
              </w:rPr>
              <w:t>_______________________</w:t>
            </w:r>
            <w:r w:rsidRPr="004279D4">
              <w:rPr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b/>
                <w:sz w:val="28"/>
                <w:szCs w:val="28"/>
                <w:lang w:val="tt-RU"/>
              </w:rPr>
              <w:t>______________________________</w:t>
            </w:r>
          </w:p>
          <w:p w:rsidR="00C323AB" w:rsidRPr="004279D4" w:rsidRDefault="00C323AB" w:rsidP="004279D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tt-RU"/>
              </w:rPr>
            </w:pPr>
            <w:r w:rsidRPr="004279D4">
              <w:rPr>
                <w:sz w:val="28"/>
                <w:szCs w:val="28"/>
                <w:lang w:val="tt-RU"/>
              </w:rPr>
              <w:t xml:space="preserve">                                                       Телефон :__________________                                                        </w:t>
            </w:r>
          </w:p>
          <w:p w:rsidR="00C323AB" w:rsidRPr="004279D4" w:rsidRDefault="00C323AB" w:rsidP="004279D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tt-RU"/>
              </w:rPr>
            </w:pPr>
          </w:p>
        </w:tc>
      </w:tr>
    </w:tbl>
    <w:p w:rsidR="00C323AB" w:rsidRDefault="00C323AB" w:rsidP="004279D4">
      <w:pPr>
        <w:spacing w:before="100" w:beforeAutospacing="1" w:after="100" w:afterAutospacing="1"/>
        <w:jc w:val="center"/>
        <w:rPr>
          <w:sz w:val="28"/>
          <w:szCs w:val="28"/>
        </w:rPr>
      </w:pPr>
      <w:r w:rsidRPr="00F011A8">
        <w:rPr>
          <w:sz w:val="28"/>
          <w:szCs w:val="28"/>
        </w:rPr>
        <w:t>ГА</w:t>
      </w:r>
      <w:r w:rsidRPr="00595930">
        <w:rPr>
          <w:sz w:val="28"/>
          <w:szCs w:val="28"/>
        </w:rPr>
        <w:t xml:space="preserve">  Р  И  З  А </w:t>
      </w:r>
    </w:p>
    <w:p w:rsidR="00C323AB" w:rsidRPr="00A44B87" w:rsidRDefault="00C323AB" w:rsidP="00A44B87">
      <w:pPr>
        <w:spacing w:before="100" w:beforeAutospacing="1" w:after="100" w:afterAutospacing="1"/>
        <w:rPr>
          <w:sz w:val="28"/>
          <w:szCs w:val="28"/>
          <w:lang w:val="tt-RU"/>
        </w:rPr>
      </w:pPr>
    </w:p>
    <w:p w:rsidR="00C323AB" w:rsidRPr="00595930" w:rsidRDefault="00C323AB" w:rsidP="004279D4">
      <w:pPr>
        <w:spacing w:before="100" w:beforeAutospacing="1" w:after="100" w:afterAutospacing="1"/>
        <w:jc w:val="center"/>
        <w:rPr>
          <w:sz w:val="28"/>
          <w:szCs w:val="28"/>
        </w:rPr>
      </w:pPr>
      <w:r w:rsidRPr="00595930">
        <w:rPr>
          <w:sz w:val="28"/>
          <w:szCs w:val="28"/>
        </w:rPr>
        <w:t> </w:t>
      </w:r>
    </w:p>
    <w:p w:rsidR="00C323AB" w:rsidRPr="00595930" w:rsidRDefault="00C323AB" w:rsidP="004279D4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323AB" w:rsidRPr="00595930" w:rsidRDefault="00C323AB" w:rsidP="004279D4">
      <w:pPr>
        <w:spacing w:before="100" w:beforeAutospacing="1" w:after="100" w:afterAutospacing="1"/>
        <w:jc w:val="right"/>
        <w:rPr>
          <w:sz w:val="28"/>
          <w:szCs w:val="28"/>
        </w:rPr>
      </w:pPr>
      <w:r w:rsidRPr="00595930">
        <w:rPr>
          <w:sz w:val="28"/>
          <w:szCs w:val="28"/>
        </w:rPr>
        <w:t> </w:t>
      </w:r>
    </w:p>
    <w:p w:rsidR="00C323AB" w:rsidRPr="00595930" w:rsidRDefault="00C323AB" w:rsidP="004279D4">
      <w:pPr>
        <w:spacing w:before="100" w:beforeAutospacing="1" w:after="100" w:afterAutospacing="1"/>
        <w:rPr>
          <w:sz w:val="28"/>
          <w:szCs w:val="28"/>
        </w:rPr>
      </w:pPr>
      <w:r w:rsidRPr="00F011A8">
        <w:rPr>
          <w:sz w:val="28"/>
          <w:szCs w:val="28"/>
        </w:rPr>
        <w:t xml:space="preserve"> Дата                                                                                </w:t>
      </w:r>
      <w:r w:rsidRPr="00595930">
        <w:rPr>
          <w:sz w:val="28"/>
          <w:szCs w:val="28"/>
        </w:rPr>
        <w:t>имза</w:t>
      </w:r>
    </w:p>
    <w:p w:rsidR="00C323AB" w:rsidRPr="009F27F1" w:rsidRDefault="00C323AB" w:rsidP="009F27F1">
      <w:pPr>
        <w:jc w:val="center"/>
        <w:rPr>
          <w:b/>
          <w:sz w:val="32"/>
          <w:szCs w:val="32"/>
        </w:rPr>
      </w:pPr>
    </w:p>
    <w:sectPr w:rsidR="00C323AB" w:rsidRPr="009F27F1" w:rsidSect="00C1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7F1"/>
    <w:rsid w:val="00134730"/>
    <w:rsid w:val="00362868"/>
    <w:rsid w:val="004279D4"/>
    <w:rsid w:val="00595930"/>
    <w:rsid w:val="00852ECD"/>
    <w:rsid w:val="009C0BEA"/>
    <w:rsid w:val="009F27F1"/>
    <w:rsid w:val="00A44B87"/>
    <w:rsid w:val="00A94EDF"/>
    <w:rsid w:val="00AC667C"/>
    <w:rsid w:val="00C13B19"/>
    <w:rsid w:val="00C323AB"/>
    <w:rsid w:val="00D02BC6"/>
    <w:rsid w:val="00EA2E95"/>
    <w:rsid w:val="00F0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B1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79D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223</Words>
  <Characters>1276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ОБРАЗЕЦ заявления для обращения граждан</dc:title>
  <dc:subject/>
  <dc:creator>User</dc:creator>
  <cp:keywords/>
  <dc:description/>
  <cp:lastModifiedBy>user</cp:lastModifiedBy>
  <cp:revision>5</cp:revision>
  <cp:lastPrinted>2012-11-03T09:42:00Z</cp:lastPrinted>
  <dcterms:created xsi:type="dcterms:W3CDTF">2016-08-02T03:47:00Z</dcterms:created>
  <dcterms:modified xsi:type="dcterms:W3CDTF">2016-08-03T07:28:00Z</dcterms:modified>
</cp:coreProperties>
</file>